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28" w:rsidRPr="00FC1F27" w:rsidRDefault="007C1328" w:rsidP="007C1328">
      <w:pPr>
        <w:pStyle w:val="Nadpis1"/>
      </w:pPr>
      <w:r w:rsidRPr="005C7FDD">
        <w:t>Informace o školní družině ZŠ Na Smetance</w:t>
      </w:r>
    </w:p>
    <w:p w:rsidR="007C1328" w:rsidRPr="005C7FDD" w:rsidRDefault="007C1328" w:rsidP="007C1328">
      <w:p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Platba za školní družinu 200 Kč měsíčně, platba probíhá 2x ročně za období:</w:t>
      </w:r>
    </w:p>
    <w:p w:rsidR="007C1328" w:rsidRPr="005C7FDD" w:rsidRDefault="007C1328" w:rsidP="007C1328">
      <w:pPr>
        <w:numPr>
          <w:ilvl w:val="0"/>
          <w:numId w:val="9"/>
        </w:numPr>
        <w:rPr>
          <w:rFonts w:ascii="Calibri" w:hAnsi="Calibri" w:cs="Calibri"/>
          <w:b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 xml:space="preserve">září - prosinec - 800 Kč </w:t>
      </w:r>
    </w:p>
    <w:p w:rsidR="007C1328" w:rsidRPr="005C7FDD" w:rsidRDefault="007C1328" w:rsidP="007C132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>leden - červen - 1200 Kč</w:t>
      </w:r>
      <w:r w:rsidRPr="005C7FDD">
        <w:rPr>
          <w:rFonts w:ascii="Calibri" w:hAnsi="Calibri" w:cs="Calibri"/>
          <w:sz w:val="22"/>
          <w:szCs w:val="22"/>
        </w:rPr>
        <w:t xml:space="preserve"> </w:t>
      </w:r>
    </w:p>
    <w:p w:rsidR="007C1328" w:rsidRPr="005C7FDD" w:rsidRDefault="007C1328" w:rsidP="007C1328">
      <w:pPr>
        <w:rPr>
          <w:rFonts w:ascii="Calibri" w:hAnsi="Calibri" w:cs="Calibri"/>
          <w:sz w:val="22"/>
          <w:szCs w:val="22"/>
        </w:rPr>
      </w:pPr>
    </w:p>
    <w:p w:rsidR="007C1328" w:rsidRPr="00FC1F27" w:rsidRDefault="007C1328" w:rsidP="007C1328">
      <w:pPr>
        <w:pStyle w:val="Odstavecseseznamem"/>
        <w:numPr>
          <w:ilvl w:val="0"/>
          <w:numId w:val="12"/>
        </w:numPr>
        <w:rPr>
          <w:rFonts w:cs="Calibri"/>
          <w:b/>
          <w:i/>
        </w:rPr>
      </w:pPr>
      <w:r w:rsidRPr="00FC1F27">
        <w:rPr>
          <w:rFonts w:cs="Calibri"/>
        </w:rPr>
        <w:t xml:space="preserve">platba za školní družinu za září - prosinec činí </w:t>
      </w:r>
      <w:r w:rsidRPr="00FC1F27">
        <w:rPr>
          <w:rFonts w:cs="Calibri"/>
          <w:b/>
        </w:rPr>
        <w:t xml:space="preserve">800 Kč </w:t>
      </w:r>
      <w:r w:rsidRPr="00FC1F27">
        <w:rPr>
          <w:rFonts w:cs="Calibri"/>
        </w:rPr>
        <w:t xml:space="preserve">(paušální školné činí </w:t>
      </w:r>
      <w:r w:rsidRPr="00FC1F27">
        <w:rPr>
          <w:rFonts w:cs="Calibri"/>
          <w:b/>
        </w:rPr>
        <w:t>200 Kč/měsíc</w:t>
      </w:r>
      <w:r>
        <w:rPr>
          <w:rFonts w:cs="Calibri"/>
        </w:rPr>
        <w:t xml:space="preserve">), </w:t>
      </w:r>
      <w:r w:rsidRPr="00FC1F27">
        <w:rPr>
          <w:rFonts w:cs="Calibri"/>
        </w:rPr>
        <w:t xml:space="preserve">doba splatnosti je do </w:t>
      </w:r>
      <w:r w:rsidRPr="00FC1F27">
        <w:rPr>
          <w:rFonts w:cs="Calibri"/>
          <w:b/>
        </w:rPr>
        <w:t xml:space="preserve">30. 9. 2020 </w:t>
      </w:r>
      <w:r w:rsidRPr="00FC1F27">
        <w:rPr>
          <w:rFonts w:cs="Calibri"/>
          <w:b/>
          <w:i/>
        </w:rPr>
        <w:t>(platit převodem nebo složenkou)</w:t>
      </w:r>
    </w:p>
    <w:p w:rsidR="007C1328" w:rsidRPr="00FC1F27" w:rsidRDefault="007C1328" w:rsidP="007C1328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FC1F27">
        <w:rPr>
          <w:rFonts w:cs="Calibri"/>
        </w:rPr>
        <w:t xml:space="preserve">platba za školní družinu za leden – červen činí </w:t>
      </w:r>
      <w:r w:rsidRPr="00FC1F27">
        <w:rPr>
          <w:rFonts w:cs="Calibri"/>
          <w:b/>
        </w:rPr>
        <w:t xml:space="preserve">1200 Kč </w:t>
      </w:r>
    </w:p>
    <w:p w:rsidR="007C1328" w:rsidRPr="005C7FDD" w:rsidRDefault="007C1328" w:rsidP="007C1328">
      <w:pPr>
        <w:rPr>
          <w:rFonts w:ascii="Calibri" w:hAnsi="Calibri" w:cs="Calibri"/>
          <w:b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 xml:space="preserve">Doba splatnosti je do 26. 2. 2021 </w:t>
      </w:r>
    </w:p>
    <w:p w:rsidR="007C1328" w:rsidRPr="005C7FDD" w:rsidRDefault="007C1328" w:rsidP="007C1328">
      <w:pPr>
        <w:ind w:left="600"/>
        <w:rPr>
          <w:rFonts w:ascii="Verdana" w:hAnsi="Verdana"/>
          <w:sz w:val="22"/>
          <w:szCs w:val="22"/>
        </w:rPr>
      </w:pPr>
    </w:p>
    <w:p w:rsidR="007C1328" w:rsidRPr="005C7FDD" w:rsidRDefault="007C1328" w:rsidP="007C1328">
      <w:pPr>
        <w:pStyle w:val="Nadpis2"/>
      </w:pPr>
      <w:r w:rsidRPr="005C7FDD">
        <w:t>Provoz školní družiny</w:t>
      </w:r>
    </w:p>
    <w:p w:rsidR="007C1328" w:rsidRPr="005C7FDD" w:rsidRDefault="007C1328" w:rsidP="007C1328">
      <w:pPr>
        <w:pStyle w:val="Odstavecseseznamem"/>
        <w:numPr>
          <w:ilvl w:val="0"/>
          <w:numId w:val="1"/>
        </w:numPr>
        <w:rPr>
          <w:rFonts w:cs="Calibri"/>
          <w:b/>
          <w:u w:val="single"/>
        </w:rPr>
      </w:pPr>
      <w:r w:rsidRPr="005C7FDD">
        <w:rPr>
          <w:rFonts w:cs="Calibri"/>
        </w:rPr>
        <w:t xml:space="preserve">7:00 – 17:30 </w:t>
      </w:r>
      <w:r w:rsidRPr="00FC1F27">
        <w:rPr>
          <w:rFonts w:cs="Calibri"/>
          <w:b/>
        </w:rPr>
        <w:t>(pátek – provoz školní družiny je do 17:00)</w:t>
      </w:r>
    </w:p>
    <w:p w:rsidR="007C1328" w:rsidRPr="005C7FDD" w:rsidRDefault="007C1328" w:rsidP="007C1328">
      <w:pPr>
        <w:pStyle w:val="Odstavecseseznamem"/>
        <w:numPr>
          <w:ilvl w:val="0"/>
          <w:numId w:val="1"/>
        </w:numPr>
        <w:rPr>
          <w:rFonts w:cs="Calibri"/>
        </w:rPr>
      </w:pPr>
      <w:r w:rsidRPr="005C7FDD">
        <w:rPr>
          <w:rFonts w:cs="Calibri"/>
        </w:rPr>
        <w:t>pitný režim je zajištěn ze školní jídelny</w:t>
      </w:r>
    </w:p>
    <w:p w:rsidR="007C1328" w:rsidRPr="005C7FDD" w:rsidRDefault="007C1328" w:rsidP="007C1328">
      <w:pPr>
        <w:pStyle w:val="Odstavecseseznamem"/>
        <w:numPr>
          <w:ilvl w:val="0"/>
          <w:numId w:val="1"/>
        </w:numPr>
        <w:rPr>
          <w:rFonts w:cs="Calibri"/>
        </w:rPr>
      </w:pPr>
      <w:r w:rsidRPr="005C7FDD">
        <w:rPr>
          <w:rFonts w:cs="Calibri"/>
        </w:rPr>
        <w:t xml:space="preserve">akce ŠD od 13:30 – 17:00 </w:t>
      </w:r>
    </w:p>
    <w:p w:rsidR="007C1328" w:rsidRPr="005C7FDD" w:rsidRDefault="007C1328" w:rsidP="007C1328">
      <w:pPr>
        <w:pStyle w:val="Odstavecseseznamem"/>
        <w:rPr>
          <w:rFonts w:cs="Calibri"/>
        </w:rPr>
      </w:pPr>
      <w:r w:rsidRPr="005C7FDD">
        <w:rPr>
          <w:rFonts w:cs="Calibri"/>
        </w:rPr>
        <w:t>Po dobu zvýšených hygienických opatření budou probíhat akce mimo školu v omezené míře. Aktuálně jsou omezeny na pobyt venku</w:t>
      </w:r>
      <w:r>
        <w:rPr>
          <w:rFonts w:cs="Calibri"/>
        </w:rPr>
        <w:t xml:space="preserve"> </w:t>
      </w:r>
      <w:r w:rsidRPr="005C7FDD">
        <w:rPr>
          <w:rFonts w:cs="Calibri"/>
        </w:rPr>
        <w:t>formou vycházek a sportovních aktivit na školním hřišti</w:t>
      </w:r>
    </w:p>
    <w:p w:rsidR="007C1328" w:rsidRPr="005C7FDD" w:rsidRDefault="007C1328" w:rsidP="007C1328">
      <w:pPr>
        <w:pStyle w:val="Odstavecseseznamem"/>
        <w:numPr>
          <w:ilvl w:val="0"/>
          <w:numId w:val="1"/>
        </w:numPr>
        <w:rPr>
          <w:rFonts w:cs="Calibri"/>
        </w:rPr>
      </w:pPr>
      <w:r w:rsidRPr="005C7FDD">
        <w:rPr>
          <w:rFonts w:cs="Calibri"/>
        </w:rPr>
        <w:t xml:space="preserve">důležité informace pro rodiče a aktuální akce ŠD budou oznamovány na nástěnce ŠD </w:t>
      </w:r>
    </w:p>
    <w:p w:rsidR="007C1328" w:rsidRPr="005C7FDD" w:rsidRDefault="007C1328" w:rsidP="007C1328">
      <w:pPr>
        <w:pStyle w:val="Odstavecseseznamem"/>
        <w:numPr>
          <w:ilvl w:val="0"/>
          <w:numId w:val="1"/>
        </w:numPr>
        <w:rPr>
          <w:rFonts w:cs="Calibri"/>
        </w:rPr>
      </w:pPr>
      <w:r w:rsidRPr="005C7FDD">
        <w:rPr>
          <w:rFonts w:cs="Calibri"/>
        </w:rPr>
        <w:t>dětem, které se účastní akcí a výletů, je potřeba pořídit:</w:t>
      </w:r>
    </w:p>
    <w:p w:rsidR="007C1328" w:rsidRPr="005C7FDD" w:rsidRDefault="007C1328" w:rsidP="007C1328">
      <w:pPr>
        <w:pStyle w:val="Odstavecseseznamem"/>
        <w:numPr>
          <w:ilvl w:val="4"/>
          <w:numId w:val="1"/>
        </w:numPr>
        <w:rPr>
          <w:rFonts w:cs="Calibri"/>
        </w:rPr>
      </w:pPr>
      <w:r w:rsidRPr="005C7FDD">
        <w:rPr>
          <w:rFonts w:cs="Calibri"/>
        </w:rPr>
        <w:t>batůžek</w:t>
      </w:r>
    </w:p>
    <w:p w:rsidR="007C1328" w:rsidRPr="005C7FDD" w:rsidRDefault="007C1328" w:rsidP="007C1328">
      <w:pPr>
        <w:pStyle w:val="Odstavecseseznamem"/>
        <w:numPr>
          <w:ilvl w:val="4"/>
          <w:numId w:val="1"/>
        </w:numPr>
        <w:rPr>
          <w:rFonts w:cs="Calibri"/>
        </w:rPr>
      </w:pPr>
      <w:r w:rsidRPr="005C7FDD">
        <w:rPr>
          <w:rFonts w:cs="Calibri"/>
        </w:rPr>
        <w:t>pláštěnku</w:t>
      </w:r>
    </w:p>
    <w:p w:rsidR="007C1328" w:rsidRPr="005C7FDD" w:rsidRDefault="007C1328" w:rsidP="007C1328">
      <w:pPr>
        <w:pStyle w:val="Odstavecseseznamem"/>
        <w:numPr>
          <w:ilvl w:val="4"/>
          <w:numId w:val="1"/>
        </w:numPr>
        <w:rPr>
          <w:rFonts w:cs="Calibri"/>
        </w:rPr>
      </w:pPr>
      <w:r w:rsidRPr="005C7FDD">
        <w:rPr>
          <w:rFonts w:cs="Calibri"/>
        </w:rPr>
        <w:t>svačinu</w:t>
      </w:r>
    </w:p>
    <w:p w:rsidR="007C1328" w:rsidRPr="005C7FDD" w:rsidRDefault="007C1328" w:rsidP="007C1328">
      <w:pPr>
        <w:pStyle w:val="Odstavecseseznamem"/>
        <w:numPr>
          <w:ilvl w:val="4"/>
          <w:numId w:val="1"/>
        </w:numPr>
        <w:rPr>
          <w:rFonts w:cs="Calibri"/>
        </w:rPr>
      </w:pPr>
      <w:r w:rsidRPr="005C7FDD">
        <w:rPr>
          <w:rFonts w:cs="Calibri"/>
        </w:rPr>
        <w:t>lítačku</w:t>
      </w:r>
    </w:p>
    <w:p w:rsidR="007C1328" w:rsidRPr="005C7FDD" w:rsidRDefault="007C1328" w:rsidP="007C1328">
      <w:p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>Ranní družina</w:t>
      </w:r>
      <w:r w:rsidRPr="005C7FDD">
        <w:rPr>
          <w:rFonts w:ascii="Calibri" w:hAnsi="Calibri" w:cs="Calibri"/>
          <w:sz w:val="22"/>
          <w:szCs w:val="22"/>
        </w:rPr>
        <w:t xml:space="preserve">: </w:t>
      </w:r>
      <w:r w:rsidRPr="005C7FDD">
        <w:rPr>
          <w:rFonts w:ascii="Calibri" w:hAnsi="Calibri" w:cs="Calibri"/>
          <w:b/>
          <w:sz w:val="22"/>
          <w:szCs w:val="22"/>
        </w:rPr>
        <w:t xml:space="preserve">7:00 – 7:40 </w:t>
      </w:r>
      <w:r w:rsidRPr="005C7FDD">
        <w:rPr>
          <w:rFonts w:ascii="Calibri" w:hAnsi="Calibri" w:cs="Calibri"/>
          <w:sz w:val="22"/>
          <w:szCs w:val="22"/>
        </w:rPr>
        <w:t>(zvonek 9.B)</w:t>
      </w:r>
    </w:p>
    <w:p w:rsidR="007C1328" w:rsidRPr="005C7FDD" w:rsidRDefault="007C1328" w:rsidP="007C1328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Po ranní družině odvádí</w:t>
      </w:r>
      <w:r w:rsidRPr="005C7FDD">
        <w:rPr>
          <w:sz w:val="22"/>
          <w:szCs w:val="22"/>
        </w:rPr>
        <w:t xml:space="preserve"> </w:t>
      </w:r>
      <w:r w:rsidRPr="005C7FDD">
        <w:rPr>
          <w:rFonts w:ascii="Calibri" w:hAnsi="Calibri" w:cs="Calibri"/>
          <w:sz w:val="22"/>
          <w:szCs w:val="22"/>
        </w:rPr>
        <w:t>1. týden žáky 1. ročníků paní vychovatelka</w:t>
      </w:r>
    </w:p>
    <w:p w:rsidR="00D139EB" w:rsidRPr="005C7FDD" w:rsidRDefault="00D139EB" w:rsidP="00D139EB">
      <w:pPr>
        <w:rPr>
          <w:rFonts w:ascii="Calibri" w:hAnsi="Calibri" w:cs="Calibri"/>
          <w:sz w:val="22"/>
          <w:szCs w:val="22"/>
        </w:rPr>
      </w:pPr>
    </w:p>
    <w:p w:rsidR="00D139EB" w:rsidRPr="005C7FDD" w:rsidRDefault="00D139EB" w:rsidP="00D139EB">
      <w:pPr>
        <w:pStyle w:val="Odstavecseseznamem"/>
        <w:ind w:left="0"/>
        <w:rPr>
          <w:rFonts w:cs="Calibri"/>
          <w:b/>
        </w:rPr>
      </w:pPr>
      <w:r w:rsidRPr="005C7FDD">
        <w:rPr>
          <w:rFonts w:cs="Calibri"/>
          <w:b/>
        </w:rPr>
        <w:t>Odpolední činnost</w:t>
      </w:r>
    </w:p>
    <w:p w:rsidR="00D139EB" w:rsidRPr="005C7FDD" w:rsidRDefault="00477AAB" w:rsidP="007C1328">
      <w:pPr>
        <w:pStyle w:val="Odstavecseseznamem"/>
        <w:numPr>
          <w:ilvl w:val="0"/>
          <w:numId w:val="10"/>
        </w:numPr>
        <w:spacing w:after="0"/>
        <w:rPr>
          <w:rFonts w:cs="Calibri"/>
          <w:b/>
        </w:rPr>
      </w:pPr>
      <w:bookmarkStart w:id="0" w:name="_GoBack"/>
      <w:r>
        <w:rPr>
          <w:rFonts w:cs="Calibr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31750</wp:posOffset>
                </wp:positionV>
                <wp:extent cx="365760" cy="342900"/>
                <wp:effectExtent l="13335" t="9525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F4245" id="Rectangle 2" o:spid="_x0000_s1026" style="position:absolute;margin-left:374.95pt;margin-top:2.5pt;width:28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" fillcolor="#ed7d31 [3205]"/>
            </w:pict>
          </mc:Fallback>
        </mc:AlternateContent>
      </w:r>
      <w:bookmarkEnd w:id="0"/>
      <w:r w:rsidR="00242C7A">
        <w:rPr>
          <w:rFonts w:cs="Calibri"/>
          <w:b/>
        </w:rPr>
        <w:t>třída 1.B</w:t>
      </w:r>
      <w:r w:rsidR="007C1328">
        <w:rPr>
          <w:rFonts w:cs="Calibri"/>
          <w:b/>
        </w:rPr>
        <w:t xml:space="preserve"> </w:t>
      </w:r>
      <w:r w:rsidR="00D52B3C" w:rsidRPr="005C7FDD">
        <w:rPr>
          <w:rFonts w:cs="Calibri"/>
          <w:b/>
        </w:rPr>
        <w:t>-</w:t>
      </w:r>
      <w:r w:rsidR="00D139EB" w:rsidRPr="005C7FDD">
        <w:rPr>
          <w:rFonts w:cs="Calibri"/>
          <w:b/>
        </w:rPr>
        <w:t xml:space="preserve"> zvonek</w:t>
      </w:r>
      <w:r w:rsidR="00242C7A">
        <w:rPr>
          <w:rFonts w:cs="Calibri"/>
          <w:b/>
        </w:rPr>
        <w:t xml:space="preserve"> 1.B</w:t>
      </w:r>
    </w:p>
    <w:p w:rsidR="00D139EB" w:rsidRPr="005C7FDD" w:rsidRDefault="00A25933" w:rsidP="007C1328">
      <w:pPr>
        <w:pStyle w:val="Odstavecseseznamem"/>
        <w:numPr>
          <w:ilvl w:val="0"/>
          <w:numId w:val="10"/>
        </w:numPr>
        <w:spacing w:after="0"/>
        <w:rPr>
          <w:rFonts w:cs="Calibri"/>
          <w:b/>
        </w:rPr>
      </w:pPr>
      <w:r>
        <w:rPr>
          <w:rFonts w:cs="Calibri"/>
          <w:b/>
        </w:rPr>
        <w:t>3. oddělení třída ŠD 1.B</w:t>
      </w:r>
      <w:r w:rsidR="00D139EB" w:rsidRPr="005C7FDD">
        <w:rPr>
          <w:rFonts w:cs="Calibri"/>
          <w:b/>
        </w:rPr>
        <w:t xml:space="preserve"> ve II. </w:t>
      </w:r>
      <w:r w:rsidR="00F76120">
        <w:rPr>
          <w:rFonts w:cs="Calibri"/>
          <w:b/>
        </w:rPr>
        <w:t xml:space="preserve">patro - střed, </w:t>
      </w:r>
      <w:r w:rsidR="00242C7A">
        <w:rPr>
          <w:rFonts w:cs="Calibri"/>
          <w:b/>
        </w:rPr>
        <w:t>třída 1.B</w:t>
      </w:r>
      <w:r w:rsidR="00D139EB" w:rsidRPr="005C7FDD">
        <w:rPr>
          <w:rFonts w:cs="Calibri"/>
          <w:b/>
        </w:rPr>
        <w:t xml:space="preserve"> geometrický tvar</w:t>
      </w:r>
      <w:r w:rsidR="007C1328">
        <w:rPr>
          <w:rFonts w:cs="Calibri"/>
          <w:b/>
        </w:rPr>
        <w:t xml:space="preserve">    </w:t>
      </w:r>
    </w:p>
    <w:p w:rsidR="00D139EB" w:rsidRPr="005C7FDD" w:rsidRDefault="00D139EB" w:rsidP="007C1328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 xml:space="preserve">zodpovědný pedagogický pracovník </w:t>
      </w:r>
      <w:r w:rsidR="00C1719D" w:rsidRPr="005C7FDD">
        <w:rPr>
          <w:rFonts w:ascii="Calibri" w:hAnsi="Calibri" w:cs="Calibri"/>
          <w:sz w:val="22"/>
          <w:szCs w:val="22"/>
        </w:rPr>
        <w:t xml:space="preserve">- </w:t>
      </w:r>
      <w:r w:rsidRPr="005C7FDD">
        <w:rPr>
          <w:rFonts w:ascii="Calibri" w:hAnsi="Calibri" w:cs="Calibri"/>
          <w:b/>
          <w:sz w:val="22"/>
          <w:szCs w:val="22"/>
        </w:rPr>
        <w:t xml:space="preserve">paní vychovatelka </w:t>
      </w:r>
      <w:r w:rsidR="00F76120">
        <w:rPr>
          <w:rFonts w:ascii="Calibri" w:hAnsi="Calibri" w:cs="Calibri"/>
          <w:b/>
          <w:sz w:val="22"/>
          <w:szCs w:val="22"/>
          <w:u w:val="single"/>
        </w:rPr>
        <w:t>Jitka Kolaříková</w:t>
      </w:r>
    </w:p>
    <w:p w:rsidR="00D139EB" w:rsidRPr="007C1328" w:rsidRDefault="00A25933" w:rsidP="007C1328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vedoucí školní družiny </w:t>
      </w:r>
      <w:r w:rsidR="00D139EB" w:rsidRPr="00A25933">
        <w:rPr>
          <w:rFonts w:ascii="Calibri" w:hAnsi="Calibri" w:cs="Calibri"/>
          <w:sz w:val="22"/>
          <w:szCs w:val="22"/>
          <w:u w:val="single"/>
        </w:rPr>
        <w:t>Božena Raabová</w:t>
      </w:r>
    </w:p>
    <w:p w:rsidR="007C1328" w:rsidRPr="005C7FDD" w:rsidRDefault="007C1328" w:rsidP="007C1328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v akutních případech</w:t>
      </w:r>
      <w:r w:rsidRPr="005C7FDD">
        <w:rPr>
          <w:rFonts w:ascii="Calibri" w:hAnsi="Calibri" w:cs="Calibri"/>
          <w:b/>
          <w:sz w:val="22"/>
          <w:szCs w:val="22"/>
        </w:rPr>
        <w:t xml:space="preserve"> - </w:t>
      </w:r>
      <w:r w:rsidRPr="00FC1F27">
        <w:rPr>
          <w:rFonts w:ascii="Calibri" w:hAnsi="Calibri" w:cs="Calibri"/>
          <w:b/>
          <w:sz w:val="22"/>
          <w:szCs w:val="22"/>
        </w:rPr>
        <w:t>služební mobil 732 713 805</w:t>
      </w:r>
      <w:r w:rsidRPr="005C7FDD">
        <w:rPr>
          <w:sz w:val="22"/>
          <w:szCs w:val="22"/>
        </w:rPr>
        <w:t xml:space="preserve"> </w:t>
      </w:r>
      <w:r w:rsidRPr="005C7FDD">
        <w:rPr>
          <w:rFonts w:ascii="Calibri" w:hAnsi="Calibri" w:cs="Calibri"/>
          <w:sz w:val="22"/>
          <w:szCs w:val="22"/>
        </w:rPr>
        <w:t xml:space="preserve">do 17:00, </w:t>
      </w:r>
      <w:r w:rsidRPr="00FC1F27">
        <w:rPr>
          <w:rFonts w:ascii="Calibri" w:hAnsi="Calibri" w:cs="Calibri"/>
          <w:b/>
          <w:sz w:val="22"/>
          <w:szCs w:val="22"/>
        </w:rPr>
        <w:t>kancelář školy 222 252 089</w:t>
      </w:r>
    </w:p>
    <w:p w:rsidR="007C1328" w:rsidRPr="005C7FDD" w:rsidRDefault="007C1328" w:rsidP="007C1328">
      <w:pPr>
        <w:numPr>
          <w:ilvl w:val="0"/>
          <w:numId w:val="10"/>
        </w:numPr>
        <w:rPr>
          <w:rFonts w:ascii="Calibri" w:hAnsi="Calibri" w:cs="Calibri"/>
          <w:color w:val="FF0000"/>
          <w:sz w:val="22"/>
          <w:szCs w:val="22"/>
          <w:u w:val="single"/>
        </w:rPr>
      </w:pPr>
      <w:r w:rsidRPr="005C7FDD">
        <w:rPr>
          <w:rFonts w:ascii="Calibri" w:hAnsi="Calibri" w:cs="Calibri"/>
          <w:sz w:val="22"/>
          <w:szCs w:val="22"/>
        </w:rPr>
        <w:t xml:space="preserve">nebo na e-mail: </w:t>
      </w:r>
      <w:hyperlink r:id="rId7" w:history="1">
        <w:r w:rsidRPr="005C7FDD">
          <w:rPr>
            <w:rStyle w:val="Hypertextovodkaz"/>
            <w:rFonts w:ascii="Calibri" w:hAnsi="Calibri" w:cs="Calibri"/>
            <w:b/>
            <w:sz w:val="22"/>
            <w:szCs w:val="22"/>
          </w:rPr>
          <w:t>bozena.raabova@nasmetance.cz</w:t>
        </w:r>
      </w:hyperlink>
      <w:r w:rsidRPr="00FC1F27">
        <w:rPr>
          <w:rFonts w:ascii="Calibri" w:hAnsi="Calibri" w:cs="Calibri"/>
          <w:b/>
          <w:sz w:val="22"/>
          <w:szCs w:val="22"/>
        </w:rPr>
        <w:t>,</w:t>
      </w:r>
      <w:r w:rsidRPr="005C7FDD">
        <w:rPr>
          <w:sz w:val="22"/>
          <w:szCs w:val="22"/>
        </w:rPr>
        <w:t xml:space="preserve"> </w:t>
      </w:r>
      <w:hyperlink r:id="rId8" w:history="1">
        <w:r>
          <w:rPr>
            <w:rStyle w:val="Hypertextovodkaz"/>
            <w:rFonts w:ascii="Calibri" w:hAnsi="Calibri" w:cs="Calibri"/>
            <w:b/>
            <w:sz w:val="22"/>
            <w:szCs w:val="22"/>
          </w:rPr>
          <w:t>sd@nasmetance.cz</w:t>
        </w:r>
      </w:hyperlink>
      <w:r w:rsidRPr="00FC1F27">
        <w:rPr>
          <w:rFonts w:ascii="Calibri" w:hAnsi="Calibri" w:cs="Calibri"/>
          <w:sz w:val="22"/>
          <w:szCs w:val="22"/>
        </w:rPr>
        <w:t>,</w:t>
      </w:r>
      <w:r w:rsidRPr="005C7FDD">
        <w:rPr>
          <w:sz w:val="22"/>
          <w:szCs w:val="22"/>
        </w:rPr>
        <w:t xml:space="preserve"> </w:t>
      </w:r>
      <w:hyperlink r:id="rId9" w:history="1">
        <w:r>
          <w:rPr>
            <w:rStyle w:val="Hypertextovodkaz"/>
            <w:rFonts w:ascii="Calibri" w:hAnsi="Calibri" w:cs="Calibri"/>
            <w:b/>
            <w:sz w:val="22"/>
            <w:szCs w:val="22"/>
          </w:rPr>
          <w:t>skola@nasmetance.cz</w:t>
        </w:r>
      </w:hyperlink>
    </w:p>
    <w:p w:rsidR="00D139EB" w:rsidRPr="005C7FDD" w:rsidRDefault="007C1328" w:rsidP="00D139E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D139EB" w:rsidRPr="005C7FDD" w:rsidRDefault="00D139EB" w:rsidP="007C1328">
      <w:pPr>
        <w:rPr>
          <w:rFonts w:ascii="Calibri" w:hAnsi="Calibri"/>
          <w:b/>
          <w:sz w:val="22"/>
          <w:szCs w:val="22"/>
        </w:rPr>
      </w:pPr>
      <w:r w:rsidRPr="005C7FDD">
        <w:rPr>
          <w:rFonts w:ascii="Calibri" w:hAnsi="Calibri"/>
          <w:b/>
          <w:sz w:val="22"/>
          <w:szCs w:val="22"/>
        </w:rPr>
        <w:t>Koncová družina od 16:00 - 17:30 v pátek</w:t>
      </w:r>
      <w:r w:rsidR="007C1328">
        <w:rPr>
          <w:rFonts w:ascii="Calibri" w:hAnsi="Calibri"/>
          <w:b/>
          <w:sz w:val="22"/>
          <w:szCs w:val="22"/>
        </w:rPr>
        <w:t xml:space="preserve">  </w:t>
      </w:r>
      <w:r w:rsidRPr="005C7FDD">
        <w:rPr>
          <w:rFonts w:ascii="Calibri" w:hAnsi="Calibri"/>
          <w:b/>
          <w:sz w:val="22"/>
          <w:szCs w:val="22"/>
        </w:rPr>
        <w:t>do 17:00</w:t>
      </w:r>
    </w:p>
    <w:p w:rsidR="00D139EB" w:rsidRPr="005C7FDD" w:rsidRDefault="00D139EB" w:rsidP="007C1328">
      <w:pPr>
        <w:rPr>
          <w:rFonts w:ascii="Calibri" w:hAnsi="Calibri"/>
          <w:sz w:val="22"/>
          <w:szCs w:val="22"/>
        </w:rPr>
      </w:pPr>
      <w:r w:rsidRPr="005C7FDD">
        <w:rPr>
          <w:rFonts w:ascii="Calibri" w:hAnsi="Calibri"/>
          <w:sz w:val="22"/>
          <w:szCs w:val="22"/>
        </w:rPr>
        <w:t>třída 8.A (I. patro – střed) zvonek ranní a koncová družina</w:t>
      </w:r>
    </w:p>
    <w:p w:rsidR="00D139EB" w:rsidRPr="005C7FDD" w:rsidRDefault="00D139EB" w:rsidP="00D139EB">
      <w:pPr>
        <w:ind w:left="284"/>
        <w:rPr>
          <w:rFonts w:ascii="Calibri" w:hAnsi="Calibri"/>
          <w:b/>
          <w:sz w:val="22"/>
          <w:szCs w:val="22"/>
        </w:rPr>
      </w:pPr>
    </w:p>
    <w:p w:rsidR="00D139EB" w:rsidRDefault="00D139EB" w:rsidP="00D139EB">
      <w:pPr>
        <w:ind w:left="600"/>
        <w:rPr>
          <w:b/>
          <w:sz w:val="22"/>
          <w:szCs w:val="22"/>
          <w:u w:val="single"/>
        </w:rPr>
      </w:pPr>
    </w:p>
    <w:p w:rsidR="007C1328" w:rsidRDefault="007C1328" w:rsidP="00D139EB">
      <w:pPr>
        <w:ind w:left="600"/>
        <w:rPr>
          <w:b/>
          <w:sz w:val="22"/>
          <w:szCs w:val="22"/>
          <w:u w:val="single"/>
        </w:rPr>
      </w:pPr>
    </w:p>
    <w:p w:rsidR="007C1328" w:rsidRPr="005C7FDD" w:rsidRDefault="007C1328" w:rsidP="00D139EB">
      <w:pPr>
        <w:ind w:left="600"/>
        <w:rPr>
          <w:b/>
          <w:sz w:val="22"/>
          <w:szCs w:val="22"/>
          <w:u w:val="single"/>
        </w:rPr>
      </w:pPr>
    </w:p>
    <w:p w:rsidR="007C1328" w:rsidRPr="005C7FDD" w:rsidRDefault="007C1328" w:rsidP="007C1328">
      <w:pPr>
        <w:pStyle w:val="Nadpis1"/>
      </w:pPr>
      <w:r w:rsidRPr="005C7FDD">
        <w:lastRenderedPageBreak/>
        <w:t>Informace pro zákonné zástupce – třídní schůzky</w:t>
      </w:r>
    </w:p>
    <w:p w:rsidR="007C1328" w:rsidRPr="005C7FDD" w:rsidRDefault="007C1328" w:rsidP="007C1328">
      <w:pPr>
        <w:rPr>
          <w:rFonts w:ascii="Calibri" w:hAnsi="Calibri" w:cs="Calibri"/>
          <w:sz w:val="22"/>
          <w:szCs w:val="22"/>
        </w:rPr>
      </w:pPr>
    </w:p>
    <w:p w:rsidR="007C1328" w:rsidRPr="005C7FDD" w:rsidRDefault="007C1328" w:rsidP="007C1328">
      <w:pPr>
        <w:pStyle w:val="Nadpis2"/>
      </w:pPr>
      <w:r w:rsidRPr="005C7FDD">
        <w:t>Placení školní družiny</w:t>
      </w:r>
    </w:p>
    <w:p w:rsidR="007C1328" w:rsidRPr="005C7FDD" w:rsidRDefault="007C1328" w:rsidP="007C132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 xml:space="preserve">účtem </w:t>
      </w:r>
      <w:r w:rsidRPr="005C7FDD">
        <w:rPr>
          <w:rFonts w:ascii="Calibri" w:hAnsi="Calibri" w:cs="Calibri"/>
          <w:sz w:val="22"/>
          <w:szCs w:val="22"/>
        </w:rPr>
        <w:t xml:space="preserve">nebo </w:t>
      </w:r>
      <w:r w:rsidRPr="005C7FDD">
        <w:rPr>
          <w:rFonts w:ascii="Calibri" w:hAnsi="Calibri" w:cs="Calibri"/>
          <w:b/>
          <w:sz w:val="22"/>
          <w:szCs w:val="22"/>
        </w:rPr>
        <w:t>složenkou</w:t>
      </w:r>
      <w:r w:rsidRPr="005C7FDD">
        <w:rPr>
          <w:rFonts w:ascii="Calibri" w:hAnsi="Calibri" w:cs="Calibri"/>
          <w:sz w:val="22"/>
          <w:szCs w:val="22"/>
        </w:rPr>
        <w:t xml:space="preserve"> (variabilní symbol dětí a číslo účtu školy dostanete v u třídního učitele nebo v kanceláři školy u paní ekonomky)</w:t>
      </w:r>
    </w:p>
    <w:p w:rsidR="007C1328" w:rsidRPr="005C7FDD" w:rsidRDefault="007C1328" w:rsidP="007C1328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>platba 800 Kč za září až prosinec (paušální školné činí 200 Kč/měsíc)</w:t>
      </w:r>
    </w:p>
    <w:p w:rsidR="007C1328" w:rsidRPr="005C7FDD" w:rsidRDefault="007C1328" w:rsidP="007C132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 xml:space="preserve">Pokud navštěvuje školní družinu nebo školní klub jiný sourozenec, je možné </w:t>
      </w:r>
      <w:r w:rsidRPr="005C7FDD">
        <w:rPr>
          <w:rFonts w:ascii="Calibri" w:hAnsi="Calibri" w:cs="Calibri"/>
          <w:b/>
          <w:sz w:val="22"/>
          <w:szCs w:val="22"/>
        </w:rPr>
        <w:t>snížené školné 300Kč/měsíc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C7FDD">
        <w:rPr>
          <w:rFonts w:ascii="Calibri" w:hAnsi="Calibri" w:cs="Calibri"/>
          <w:b/>
          <w:sz w:val="22"/>
          <w:szCs w:val="22"/>
        </w:rPr>
        <w:t>(</w:t>
      </w:r>
      <w:r w:rsidRPr="005C7FDD">
        <w:rPr>
          <w:rFonts w:ascii="Calibri" w:hAnsi="Calibri" w:cs="Calibri"/>
          <w:sz w:val="22"/>
          <w:szCs w:val="22"/>
        </w:rPr>
        <w:t>150Kč za jednoho přihlášeného jedince tj. platba září</w:t>
      </w:r>
      <w:r>
        <w:rPr>
          <w:rFonts w:ascii="Calibri" w:hAnsi="Calibri" w:cs="Calibri"/>
          <w:sz w:val="22"/>
          <w:szCs w:val="22"/>
        </w:rPr>
        <w:t xml:space="preserve"> </w:t>
      </w:r>
      <w:r w:rsidRPr="005C7FDD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5C7FDD">
        <w:rPr>
          <w:rFonts w:ascii="Calibri" w:hAnsi="Calibri" w:cs="Calibri"/>
          <w:sz w:val="22"/>
          <w:szCs w:val="22"/>
        </w:rPr>
        <w:t>prosinec 600Kč).</w:t>
      </w:r>
    </w:p>
    <w:p w:rsidR="007C1328" w:rsidRPr="005C7FDD" w:rsidRDefault="007C1328" w:rsidP="007C1328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5C7FDD">
        <w:rPr>
          <w:rFonts w:ascii="Calibri" w:hAnsi="Calibri" w:cs="Calibri"/>
          <w:b/>
          <w:sz w:val="22"/>
          <w:szCs w:val="22"/>
          <w:u w:val="single"/>
        </w:rPr>
        <w:t>Splatnost finanční částky je do 30.9.2020</w:t>
      </w:r>
    </w:p>
    <w:p w:rsidR="007C1328" w:rsidRPr="005C7FDD" w:rsidRDefault="007C1328" w:rsidP="007C132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Pokud nemůžete zaplatit celou částku, je nutné napsat žádost na vedení školy a dohodnout se o možnosti splátek.</w:t>
      </w:r>
    </w:p>
    <w:p w:rsidR="007C1328" w:rsidRPr="005C7FDD" w:rsidRDefault="007C1328" w:rsidP="007C132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Z důvodu ročních účetních závěrek nelze školné uhradit jednou platbou na celý školní rok.</w:t>
      </w:r>
    </w:p>
    <w:p w:rsidR="007C1328" w:rsidRPr="00FC1F27" w:rsidRDefault="007C1328" w:rsidP="007C132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 xml:space="preserve">Pokud nebude školné uhrazeno do 31.10., bude dítěti pozastaveno členství až do provedení úhrady. Rodič bude upozorněn písemnou upomínkou. </w:t>
      </w:r>
      <w:r w:rsidRPr="005C7FDD">
        <w:rPr>
          <w:rFonts w:asciiTheme="minorHAnsi" w:hAnsiTheme="minorHAnsi" w:cstheme="minorHAnsi"/>
          <w:bCs/>
          <w:sz w:val="22"/>
          <w:szCs w:val="22"/>
        </w:rPr>
        <w:t>V případě nedodržení této lhůty se účtuje penále ve výši 10% za každý měsíc prodlení.</w:t>
      </w:r>
    </w:p>
    <w:p w:rsidR="007C1328" w:rsidRPr="005C7FDD" w:rsidRDefault="007C1328" w:rsidP="007C1328">
      <w:pPr>
        <w:rPr>
          <w:rFonts w:asciiTheme="minorHAnsi" w:hAnsiTheme="minorHAnsi" w:cstheme="minorHAnsi"/>
          <w:sz w:val="22"/>
          <w:szCs w:val="22"/>
        </w:rPr>
      </w:pPr>
    </w:p>
    <w:p w:rsidR="007C1328" w:rsidRPr="005C7FDD" w:rsidRDefault="007C1328" w:rsidP="007C1328">
      <w:pPr>
        <w:pStyle w:val="Nadpis2"/>
      </w:pPr>
      <w:r w:rsidRPr="005C7FDD">
        <w:t>Zápisní lístek</w:t>
      </w:r>
    </w:p>
    <w:p w:rsidR="007C1328" w:rsidRPr="005C7FDD" w:rsidRDefault="007C1328" w:rsidP="007C132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 xml:space="preserve">Vyplní zákonný zástupce </w:t>
      </w:r>
      <w:r w:rsidRPr="005C7FDD">
        <w:rPr>
          <w:rFonts w:ascii="Calibri" w:hAnsi="Calibri" w:cs="Calibri"/>
          <w:b/>
          <w:sz w:val="22"/>
          <w:szCs w:val="22"/>
        </w:rPr>
        <w:t>(správnost osobních údajů dítěte stvrzují zákonní zástupci podpisem).</w:t>
      </w:r>
      <w:r w:rsidRPr="005C7FDD">
        <w:rPr>
          <w:rFonts w:ascii="Calibri" w:hAnsi="Calibri" w:cs="Calibri"/>
          <w:sz w:val="22"/>
          <w:szCs w:val="22"/>
        </w:rPr>
        <w:t xml:space="preserve"> </w:t>
      </w:r>
    </w:p>
    <w:p w:rsidR="007C1328" w:rsidRPr="005C7FDD" w:rsidRDefault="007C1328" w:rsidP="007C132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V případě střídavé péče je nutný podpis obou zákonných zástupců.</w:t>
      </w:r>
    </w:p>
    <w:p w:rsidR="007C1328" w:rsidRPr="005C7FDD" w:rsidRDefault="007C1328" w:rsidP="007C1328">
      <w:pPr>
        <w:ind w:left="720"/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Druhá strana zápisního lístku – uvést hodiny, kdy se vyzvedává dítě a kdo dítě vyzvedává.</w:t>
      </w:r>
    </w:p>
    <w:p w:rsidR="007C1328" w:rsidRDefault="007C1328" w:rsidP="007C132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 xml:space="preserve">Pokud je to prarodič, příbuzný, teta… vypsat jméno. </w:t>
      </w:r>
    </w:p>
    <w:p w:rsidR="007C1328" w:rsidRPr="00FC1F27" w:rsidRDefault="007C1328" w:rsidP="007C1328">
      <w:pPr>
        <w:rPr>
          <w:rFonts w:ascii="Calibri" w:hAnsi="Calibri" w:cs="Calibri"/>
          <w:sz w:val="22"/>
          <w:szCs w:val="22"/>
        </w:rPr>
      </w:pPr>
    </w:p>
    <w:p w:rsidR="007C1328" w:rsidRPr="00FC1F27" w:rsidRDefault="007C1328" w:rsidP="007C1328">
      <w:pPr>
        <w:pStyle w:val="Nadpis2"/>
      </w:pPr>
      <w:r w:rsidRPr="00FC1F27">
        <w:t xml:space="preserve">Režim oddělení </w:t>
      </w:r>
    </w:p>
    <w:p w:rsidR="00D139EB" w:rsidRPr="005C7FDD" w:rsidRDefault="006F3E21" w:rsidP="00D139E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</w:t>
      </w:r>
      <w:r w:rsidR="00D139EB" w:rsidRPr="005C7FDD">
        <w:rPr>
          <w:rFonts w:ascii="Calibri" w:hAnsi="Calibri" w:cs="Calibri"/>
          <w:sz w:val="22"/>
          <w:szCs w:val="22"/>
        </w:rPr>
        <w:t xml:space="preserve">rovoz ranní ŠD začíná v 7:00 (třída I. patro, zvonek – </w:t>
      </w:r>
      <w:r w:rsidR="00D139EB" w:rsidRPr="005C7FDD">
        <w:rPr>
          <w:rFonts w:ascii="Calibri" w:hAnsi="Calibri" w:cs="Calibri"/>
          <w:b/>
          <w:sz w:val="22"/>
          <w:szCs w:val="22"/>
        </w:rPr>
        <w:t>obrázek ruky</w:t>
      </w:r>
      <w:r w:rsidR="00D139EB" w:rsidRPr="005C7FDD">
        <w:rPr>
          <w:rFonts w:ascii="Calibri" w:hAnsi="Calibri" w:cs="Calibri"/>
          <w:sz w:val="22"/>
          <w:szCs w:val="22"/>
        </w:rPr>
        <w:t xml:space="preserve"> (</w:t>
      </w:r>
      <w:r w:rsidR="00AF5597" w:rsidRPr="005C7FDD">
        <w:rPr>
          <w:rFonts w:ascii="Calibri" w:hAnsi="Calibri" w:cs="Calibri"/>
          <w:sz w:val="22"/>
          <w:szCs w:val="22"/>
        </w:rPr>
        <w:t>třída 8. A), koncová ŠD od 16:00</w:t>
      </w:r>
      <w:r w:rsidR="00D139EB" w:rsidRPr="005C7FDD">
        <w:rPr>
          <w:rFonts w:ascii="Calibri" w:hAnsi="Calibri" w:cs="Calibri"/>
          <w:sz w:val="22"/>
          <w:szCs w:val="22"/>
        </w:rPr>
        <w:t xml:space="preserve"> do 17:30, v pátek od 16:00 -do 17:00</w:t>
      </w:r>
      <w:r w:rsidRPr="005C7FDD">
        <w:rPr>
          <w:rFonts w:ascii="Calibri" w:hAnsi="Calibri" w:cs="Calibri"/>
          <w:sz w:val="22"/>
          <w:szCs w:val="22"/>
        </w:rPr>
        <w:t>.</w:t>
      </w:r>
    </w:p>
    <w:p w:rsidR="00D139EB" w:rsidRPr="005C7FDD" w:rsidRDefault="00577C70" w:rsidP="00D139EB">
      <w:pPr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D139EB" w:rsidRPr="005C7FDD">
        <w:rPr>
          <w:rFonts w:ascii="Calibri" w:hAnsi="Calibri" w:cs="Calibri"/>
          <w:b/>
          <w:sz w:val="22"/>
          <w:szCs w:val="22"/>
        </w:rPr>
        <w:t xml:space="preserve">. oddělení třída </w:t>
      </w:r>
      <w:r>
        <w:rPr>
          <w:rFonts w:ascii="Calibri" w:hAnsi="Calibri" w:cs="Calibri"/>
          <w:b/>
          <w:sz w:val="22"/>
          <w:szCs w:val="22"/>
        </w:rPr>
        <w:t>ŠD 1.B ve II. patro -</w:t>
      </w:r>
      <w:r w:rsidR="007C132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střed</w:t>
      </w:r>
      <w:r w:rsidR="00A25933">
        <w:rPr>
          <w:rFonts w:ascii="Calibri" w:hAnsi="Calibri" w:cs="Calibri"/>
          <w:b/>
          <w:sz w:val="22"/>
          <w:szCs w:val="22"/>
        </w:rPr>
        <w:t>, třída 1.B (obrázek čtverec</w:t>
      </w:r>
      <w:r w:rsidR="00D139EB" w:rsidRPr="005C7FDD">
        <w:rPr>
          <w:rFonts w:ascii="Calibri" w:hAnsi="Calibri" w:cs="Calibri"/>
          <w:b/>
          <w:sz w:val="22"/>
          <w:szCs w:val="22"/>
        </w:rPr>
        <w:t>)</w:t>
      </w:r>
      <w:r w:rsidR="006F3E21" w:rsidRPr="005C7FDD">
        <w:rPr>
          <w:rFonts w:ascii="Calibri" w:hAnsi="Calibri" w:cs="Calibri"/>
          <w:b/>
          <w:sz w:val="22"/>
          <w:szCs w:val="22"/>
        </w:rPr>
        <w:t>.</w:t>
      </w:r>
    </w:p>
    <w:p w:rsidR="007C1328" w:rsidRPr="005C7FDD" w:rsidRDefault="007C1328" w:rsidP="007C1328">
      <w:pPr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>Zákonný zástupce nesmí vstupovat do školy, pouze do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C7FDD">
        <w:rPr>
          <w:rFonts w:ascii="Calibri" w:hAnsi="Calibri" w:cs="Calibri"/>
          <w:b/>
          <w:sz w:val="22"/>
          <w:szCs w:val="22"/>
        </w:rPr>
        <w:t>vestibulu školy.</w:t>
      </w:r>
    </w:p>
    <w:p w:rsidR="007C1328" w:rsidRPr="005C7FDD" w:rsidRDefault="007C1328" w:rsidP="007C132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Zajištění pitného režimu je možné-</w:t>
      </w:r>
      <w:r>
        <w:rPr>
          <w:rFonts w:ascii="Calibri" w:hAnsi="Calibri" w:cs="Calibri"/>
          <w:sz w:val="22"/>
          <w:szCs w:val="22"/>
        </w:rPr>
        <w:t xml:space="preserve"> </w:t>
      </w:r>
      <w:r w:rsidRPr="005C7FDD">
        <w:rPr>
          <w:rFonts w:ascii="Calibri" w:hAnsi="Calibri" w:cs="Calibri"/>
          <w:sz w:val="22"/>
          <w:szCs w:val="22"/>
        </w:rPr>
        <w:t xml:space="preserve">doplnění pití do vlastní nádoby ve školní jídelně. Jinou variantou je možnost nákupu na kartičku COME. </w:t>
      </w:r>
    </w:p>
    <w:p w:rsidR="007C1328" w:rsidRPr="005C7FDD" w:rsidRDefault="007C1328" w:rsidP="007C132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Oběd 12:00 – 12:30, odpočinková část (četba, rozvoj komunikace, relaxační hry), první týden školy oběd od 11:30 – 12:15.</w:t>
      </w:r>
    </w:p>
    <w:p w:rsidR="007C1328" w:rsidRPr="005C7FDD" w:rsidRDefault="007C1328" w:rsidP="007C132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Organizovaná činnost:</w:t>
      </w:r>
    </w:p>
    <w:p w:rsidR="007C1328" w:rsidRPr="005C7FDD" w:rsidRDefault="007C1328" w:rsidP="007C1328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Den výtvarné činnosti (malování, pracovní činnost)</w:t>
      </w:r>
    </w:p>
    <w:p w:rsidR="007C1328" w:rsidRPr="005C7FDD" w:rsidRDefault="007C1328" w:rsidP="007C1328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Den sportu (tělocvična, školní hřiště)</w:t>
      </w:r>
    </w:p>
    <w:p w:rsidR="007C1328" w:rsidRPr="005C7FDD" w:rsidRDefault="007C1328" w:rsidP="007C1328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Den vzdělanosti – tematické vycházky</w:t>
      </w:r>
    </w:p>
    <w:p w:rsidR="007C1328" w:rsidRPr="005C7FDD" w:rsidRDefault="007C1328" w:rsidP="007C1328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Den relaxace (soutěže, tělocvična, hřiště, kuchyňka)</w:t>
      </w:r>
    </w:p>
    <w:p w:rsidR="007C1328" w:rsidRDefault="007C1328" w:rsidP="007C1328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Pokud je vycházka mimo školu do 16:00, informace je oznámena na nástěnce družiny den předem.</w:t>
      </w:r>
    </w:p>
    <w:p w:rsidR="007C1328" w:rsidRDefault="007C1328" w:rsidP="007C1328">
      <w:pPr>
        <w:rPr>
          <w:rFonts w:ascii="Calibri" w:hAnsi="Calibri" w:cs="Calibri"/>
          <w:sz w:val="22"/>
          <w:szCs w:val="22"/>
        </w:rPr>
      </w:pPr>
    </w:p>
    <w:p w:rsidR="007C1328" w:rsidRDefault="007C1328" w:rsidP="007C1328">
      <w:pPr>
        <w:rPr>
          <w:rFonts w:ascii="Calibri" w:hAnsi="Calibri" w:cs="Calibri"/>
          <w:sz w:val="22"/>
          <w:szCs w:val="22"/>
        </w:rPr>
      </w:pPr>
    </w:p>
    <w:p w:rsidR="007C1328" w:rsidRDefault="007C1328" w:rsidP="007C1328">
      <w:pPr>
        <w:rPr>
          <w:rFonts w:ascii="Calibri" w:hAnsi="Calibri" w:cs="Calibri"/>
          <w:sz w:val="22"/>
          <w:szCs w:val="22"/>
        </w:rPr>
      </w:pPr>
    </w:p>
    <w:p w:rsidR="007C1328" w:rsidRPr="005C7FDD" w:rsidRDefault="007C1328" w:rsidP="007C1328">
      <w:pPr>
        <w:rPr>
          <w:rFonts w:ascii="Calibri" w:hAnsi="Calibri" w:cs="Calibri"/>
          <w:sz w:val="22"/>
          <w:szCs w:val="22"/>
        </w:rPr>
      </w:pPr>
    </w:p>
    <w:p w:rsidR="007C1328" w:rsidRPr="00FC1F27" w:rsidRDefault="007C1328" w:rsidP="007C1328">
      <w:pPr>
        <w:pStyle w:val="Nadpis2"/>
      </w:pPr>
      <w:r w:rsidRPr="00FC1F27">
        <w:lastRenderedPageBreak/>
        <w:t>Sezn</w:t>
      </w:r>
      <w:r>
        <w:t>am pomůcek na výtvarnou činnost</w:t>
      </w:r>
    </w:p>
    <w:p w:rsidR="007C1328" w:rsidRPr="005C7FDD" w:rsidRDefault="007C1328" w:rsidP="007C1328">
      <w:pPr>
        <w:pStyle w:val="Odstavecseseznamem"/>
        <w:numPr>
          <w:ilvl w:val="0"/>
          <w:numId w:val="11"/>
        </w:numPr>
        <w:rPr>
          <w:b/>
        </w:rPr>
      </w:pPr>
      <w:r w:rsidRPr="005C7FDD">
        <w:rPr>
          <w:b/>
        </w:rPr>
        <w:t>10 čtvrtek A3</w:t>
      </w:r>
    </w:p>
    <w:p w:rsidR="007C1328" w:rsidRPr="005C7FDD" w:rsidRDefault="007C1328" w:rsidP="007C1328">
      <w:pPr>
        <w:pStyle w:val="Odstavecseseznamem"/>
        <w:numPr>
          <w:ilvl w:val="0"/>
          <w:numId w:val="11"/>
        </w:numPr>
        <w:rPr>
          <w:b/>
        </w:rPr>
      </w:pPr>
      <w:r w:rsidRPr="005C7FDD">
        <w:rPr>
          <w:b/>
        </w:rPr>
        <w:t>10 čtvrtek A4</w:t>
      </w:r>
    </w:p>
    <w:p w:rsidR="007C1328" w:rsidRPr="005C7FDD" w:rsidRDefault="007C1328" w:rsidP="007C1328">
      <w:pPr>
        <w:pStyle w:val="Odstavecseseznamem"/>
        <w:numPr>
          <w:ilvl w:val="0"/>
          <w:numId w:val="11"/>
        </w:numPr>
        <w:rPr>
          <w:b/>
        </w:rPr>
      </w:pPr>
      <w:r w:rsidRPr="005C7FDD">
        <w:rPr>
          <w:b/>
        </w:rPr>
        <w:t>barevné papíry, tuhé lepidlo (Kores – střední velikost), pastelky, voskovky, modelína</w:t>
      </w:r>
    </w:p>
    <w:p w:rsidR="007C1328" w:rsidRPr="005C7FDD" w:rsidRDefault="007C1328" w:rsidP="007C1328">
      <w:pPr>
        <w:pStyle w:val="Odstavecseseznamem"/>
        <w:numPr>
          <w:ilvl w:val="0"/>
          <w:numId w:val="11"/>
        </w:numPr>
        <w:spacing w:after="0"/>
        <w:ind w:left="714" w:hanging="357"/>
      </w:pPr>
      <w:r w:rsidRPr="005C7FDD">
        <w:rPr>
          <w:b/>
        </w:rPr>
        <w:t>1 balík papírových utěrek, kapesníky</w:t>
      </w:r>
    </w:p>
    <w:p w:rsidR="007C1328" w:rsidRPr="005C7FDD" w:rsidRDefault="007C1328" w:rsidP="007C1328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Zájmové činnosti DDM Praha 2 a dalších organizací zajišťujících mimoškolní činnost žáků školy, budou oznámeny včas.</w:t>
      </w:r>
      <w:r>
        <w:rPr>
          <w:rFonts w:ascii="Calibri" w:hAnsi="Calibri" w:cs="Calibri"/>
          <w:sz w:val="22"/>
          <w:szCs w:val="22"/>
        </w:rPr>
        <w:t xml:space="preserve"> </w:t>
      </w:r>
      <w:r w:rsidRPr="005C7FDD">
        <w:rPr>
          <w:rFonts w:ascii="Calibri" w:hAnsi="Calibri" w:cs="Calibri"/>
          <w:sz w:val="22"/>
          <w:szCs w:val="22"/>
        </w:rPr>
        <w:t>Provoz činností začíná v říjnu.</w:t>
      </w:r>
    </w:p>
    <w:p w:rsidR="007C1328" w:rsidRPr="005C7FDD" w:rsidRDefault="007C1328" w:rsidP="007C1328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Odpolední akce mimo budovu školy jsou po celý týden (preferujeme středu</w:t>
      </w:r>
      <w:r w:rsidRPr="00FC1F27">
        <w:rPr>
          <w:rFonts w:ascii="Calibri" w:hAnsi="Calibri" w:cs="Calibri"/>
          <w:sz w:val="22"/>
          <w:szCs w:val="22"/>
        </w:rPr>
        <w:t>).</w:t>
      </w:r>
      <w:r w:rsidRPr="005C7FDD">
        <w:rPr>
          <w:rFonts w:ascii="Calibri" w:hAnsi="Calibri" w:cs="Calibri"/>
          <w:b/>
          <w:sz w:val="22"/>
          <w:szCs w:val="22"/>
        </w:rPr>
        <w:t xml:space="preserve"> </w:t>
      </w:r>
    </w:p>
    <w:p w:rsidR="007C1328" w:rsidRPr="005C7FDD" w:rsidRDefault="007C1328" w:rsidP="007C1328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Neúčast na vycházce – dítě musí být buď předem písemně odhlášeno, nebo osobně omluveno u vychovatelky v ranní družině.</w:t>
      </w:r>
    </w:p>
    <w:p w:rsidR="007C1328" w:rsidRPr="005C7FDD" w:rsidRDefault="007C1328" w:rsidP="007C1328">
      <w:pPr>
        <w:ind w:left="720"/>
        <w:rPr>
          <w:rFonts w:ascii="Calibri" w:hAnsi="Calibri" w:cs="Calibri"/>
          <w:sz w:val="22"/>
          <w:szCs w:val="22"/>
        </w:rPr>
      </w:pPr>
    </w:p>
    <w:p w:rsidR="007C1328" w:rsidRPr="005C7FDD" w:rsidRDefault="007C1328" w:rsidP="007C1328">
      <w:pPr>
        <w:pStyle w:val="Nadpis2"/>
      </w:pPr>
      <w:r w:rsidRPr="005C7FDD">
        <w:t>Odchod dětí ze ŠD</w:t>
      </w:r>
    </w:p>
    <w:p w:rsidR="007C1328" w:rsidRPr="005C7FDD" w:rsidRDefault="007C1328" w:rsidP="007C132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Zákonný zástupce nebo osoba uvedená v zápisovém lístku si dítě vyzvedává ve vestibulu školy, kde si zazvoní na příslušný zvonek oddělení nebo školního hřiště.</w:t>
      </w:r>
    </w:p>
    <w:p w:rsidR="007C1328" w:rsidRPr="005C7FDD" w:rsidRDefault="007C1328" w:rsidP="007C132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Pokud děti odcházejí bez doprovodu,</w:t>
      </w:r>
      <w:r>
        <w:rPr>
          <w:rFonts w:ascii="Calibri" w:hAnsi="Calibri" w:cs="Calibri"/>
          <w:sz w:val="22"/>
          <w:szCs w:val="22"/>
        </w:rPr>
        <w:t xml:space="preserve"> </w:t>
      </w:r>
      <w:r w:rsidRPr="005C7FDD">
        <w:rPr>
          <w:rFonts w:ascii="Calibri" w:hAnsi="Calibri" w:cs="Calibri"/>
          <w:sz w:val="22"/>
          <w:szCs w:val="22"/>
        </w:rPr>
        <w:t>musí být přesný písemný vzkaz v informačním notýsku s potvrzením převzetí právní zodpovědnosti zákonným zástupcem za dítě a s podpisem zákonného zástupce.</w:t>
      </w:r>
    </w:p>
    <w:p w:rsidR="007C1328" w:rsidRPr="005C7FDD" w:rsidRDefault="007C1328" w:rsidP="007C132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Dítě nesmí odcházet bez doprovodu pouze na základě telefonického rozhovoru.</w:t>
      </w:r>
    </w:p>
    <w:p w:rsidR="007C1328" w:rsidRPr="005C7FDD" w:rsidRDefault="007C1328" w:rsidP="007C1328">
      <w:pPr>
        <w:numPr>
          <w:ilvl w:val="0"/>
          <w:numId w:val="10"/>
        </w:numPr>
        <w:rPr>
          <w:rFonts w:ascii="Calibri" w:hAnsi="Calibri" w:cs="Calibri"/>
          <w:color w:val="FF0000"/>
          <w:sz w:val="22"/>
          <w:szCs w:val="22"/>
          <w:u w:val="single"/>
        </w:rPr>
      </w:pPr>
      <w:r w:rsidRPr="005C7FDD">
        <w:rPr>
          <w:rFonts w:ascii="Calibri" w:hAnsi="Calibri" w:cs="Calibri"/>
          <w:sz w:val="22"/>
          <w:szCs w:val="22"/>
        </w:rPr>
        <w:t>Pokud nemůže ze závažného důvodu vyzvednout dítě osoba uvedená v zápisním lístku, je nutné informovat</w:t>
      </w:r>
      <w:r>
        <w:rPr>
          <w:rFonts w:ascii="Calibri" w:hAnsi="Calibri" w:cs="Calibri"/>
          <w:sz w:val="22"/>
          <w:szCs w:val="22"/>
        </w:rPr>
        <w:t xml:space="preserve"> </w:t>
      </w:r>
      <w:r w:rsidRPr="005C7FDD">
        <w:rPr>
          <w:rFonts w:ascii="Calibri" w:hAnsi="Calibri" w:cs="Calibri"/>
          <w:sz w:val="22"/>
          <w:szCs w:val="22"/>
        </w:rPr>
        <w:t xml:space="preserve">vedení školy e-mailem </w:t>
      </w:r>
      <w:hyperlink r:id="rId10" w:history="1">
        <w:r w:rsidRPr="005C7FDD">
          <w:rPr>
            <w:rStyle w:val="Hypertextovodkaz"/>
            <w:rFonts w:ascii="Calibri" w:hAnsi="Calibri" w:cs="Calibri"/>
            <w:b/>
            <w:sz w:val="22"/>
            <w:szCs w:val="22"/>
          </w:rPr>
          <w:t>skola@nasmetance.cz</w:t>
        </w:r>
      </w:hyperlink>
      <w:r w:rsidRPr="00FC1F27">
        <w:rPr>
          <w:rFonts w:asciiTheme="minorHAnsi" w:hAnsiTheme="minorHAnsi" w:cstheme="minorHAnsi"/>
        </w:rPr>
        <w:t xml:space="preserve">, </w:t>
      </w:r>
      <w:r w:rsidRPr="005C7FDD">
        <w:rPr>
          <w:rFonts w:ascii="Calibri" w:hAnsi="Calibri" w:cs="Calibri"/>
          <w:sz w:val="22"/>
          <w:szCs w:val="22"/>
        </w:rPr>
        <w:t>popřípadě na e-mail:</w:t>
      </w:r>
      <w:r w:rsidRPr="005C7FDD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hyperlink r:id="rId11" w:history="1">
        <w:r w:rsidRPr="005C7FDD">
          <w:rPr>
            <w:rStyle w:val="Hypertextovodkaz"/>
            <w:rFonts w:ascii="Calibri" w:hAnsi="Calibri" w:cs="Calibri"/>
            <w:b/>
            <w:sz w:val="22"/>
            <w:szCs w:val="22"/>
          </w:rPr>
          <w:t>bozena.raabova@nasmetance.cz</w:t>
        </w:r>
      </w:hyperlink>
      <w:r w:rsidRPr="005C7FDD">
        <w:rPr>
          <w:sz w:val="22"/>
          <w:szCs w:val="22"/>
        </w:rPr>
        <w:t xml:space="preserve">, </w:t>
      </w:r>
      <w:r w:rsidRPr="005C7FDD">
        <w:rPr>
          <w:rFonts w:ascii="Calibri" w:hAnsi="Calibri" w:cs="Calibri"/>
          <w:sz w:val="22"/>
          <w:szCs w:val="22"/>
        </w:rPr>
        <w:t>kde zákonný zástupce informuje, kdo dítě vyzvedává (pověřená osoba se prokáže občanským průkazem), e-mail musí být odeslán před vyzvednutím dítěte.</w:t>
      </w:r>
    </w:p>
    <w:p w:rsidR="00751941" w:rsidRPr="005C7FDD" w:rsidRDefault="007C1328" w:rsidP="007C1328">
      <w:pPr>
        <w:numPr>
          <w:ilvl w:val="0"/>
          <w:numId w:val="3"/>
        </w:numPr>
        <w:rPr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Vyzvednutí přes agenturu – plnou moc musí přinést zákonný zástupce, nebo doručit jiným způsobem (např. ji přinese dítě v obálce), plná moc musí být notářsky ověřená.</w:t>
      </w:r>
    </w:p>
    <w:sectPr w:rsidR="00751941" w:rsidRPr="005C7FDD" w:rsidSect="0054421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AF" w:rsidRDefault="00B76CAF" w:rsidP="005824F4">
      <w:r>
        <w:separator/>
      </w:r>
    </w:p>
  </w:endnote>
  <w:endnote w:type="continuationSeparator" w:id="0">
    <w:p w:rsidR="00B76CAF" w:rsidRDefault="00B76CAF" w:rsidP="005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AF" w:rsidRDefault="00B76CAF" w:rsidP="005824F4">
      <w:r>
        <w:separator/>
      </w:r>
    </w:p>
  </w:footnote>
  <w:footnote w:type="continuationSeparator" w:id="0">
    <w:p w:rsidR="00B76CAF" w:rsidRDefault="00B76CAF" w:rsidP="005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45C" w:rsidRPr="008754A0" w:rsidRDefault="005824F4" w:rsidP="008754A0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</w:t>
    </w:r>
    <w:r w:rsidR="0065045C" w:rsidRPr="008754A0">
      <w:rPr>
        <w:rFonts w:asciiTheme="majorHAnsi" w:hAnsiTheme="majorHAnsi" w:cstheme="majorHAnsi"/>
        <w:sz w:val="40"/>
        <w:szCs w:val="40"/>
      </w:rPr>
      <w:t xml:space="preserve"> a mateřská škola</w:t>
    </w:r>
    <w:r w:rsidRPr="008754A0">
      <w:rPr>
        <w:rFonts w:asciiTheme="majorHAnsi" w:hAnsiTheme="majorHAnsi" w:cstheme="majorHAnsi"/>
        <w:sz w:val="40"/>
        <w:szCs w:val="40"/>
      </w:rPr>
      <w:t>, Praha 2, Na Smetance 1</w:t>
    </w:r>
  </w:p>
  <w:p w:rsidR="005824F4" w:rsidRPr="0065045C" w:rsidRDefault="008754A0" w:rsidP="0065045C">
    <w:pPr>
      <w:tabs>
        <w:tab w:val="left" w:pos="2835"/>
      </w:tabs>
      <w:spacing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824F4"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:rsidR="005824F4" w:rsidRPr="0065045C" w:rsidRDefault="005824F4" w:rsidP="008754A0">
    <w:pPr>
      <w:tabs>
        <w:tab w:val="left" w:pos="2268"/>
        <w:tab w:val="left" w:pos="4678"/>
        <w:tab w:val="left" w:pos="7938"/>
      </w:tabs>
      <w:spacing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:rsidR="005824F4" w:rsidRDefault="005824F4" w:rsidP="0065045C">
    <w:pPr>
      <w:pBdr>
        <w:top w:val="single" w:sz="12" w:space="0" w:color="auto"/>
      </w:pBdr>
      <w:tabs>
        <w:tab w:val="center" w:pos="720"/>
      </w:tabs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="000F6360"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:rsidR="000F6360" w:rsidRPr="0065045C" w:rsidRDefault="000F6360" w:rsidP="0065045C">
    <w:pPr>
      <w:pBdr>
        <w:top w:val="single" w:sz="12" w:space="0" w:color="auto"/>
      </w:pBdr>
      <w:tabs>
        <w:tab w:val="center" w:pos="720"/>
      </w:tabs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F2D"/>
    <w:multiLevelType w:val="hybridMultilevel"/>
    <w:tmpl w:val="B35A16C4"/>
    <w:lvl w:ilvl="0" w:tplc="FBE2A94C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DE70639"/>
    <w:multiLevelType w:val="hybridMultilevel"/>
    <w:tmpl w:val="D92E3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5A3A"/>
    <w:multiLevelType w:val="hybridMultilevel"/>
    <w:tmpl w:val="9CF28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B0E19"/>
    <w:multiLevelType w:val="hybridMultilevel"/>
    <w:tmpl w:val="2BEA1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F1086"/>
    <w:multiLevelType w:val="hybridMultilevel"/>
    <w:tmpl w:val="D14E1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C51D9"/>
    <w:multiLevelType w:val="hybridMultilevel"/>
    <w:tmpl w:val="530EA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35C71"/>
    <w:multiLevelType w:val="hybridMultilevel"/>
    <w:tmpl w:val="2CB2F848"/>
    <w:lvl w:ilvl="0" w:tplc="7ACA1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B0A67"/>
    <w:multiLevelType w:val="hybridMultilevel"/>
    <w:tmpl w:val="416AC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290"/>
    <w:multiLevelType w:val="hybridMultilevel"/>
    <w:tmpl w:val="D4242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82FAD"/>
    <w:multiLevelType w:val="hybridMultilevel"/>
    <w:tmpl w:val="D1F2BCA8"/>
    <w:lvl w:ilvl="0" w:tplc="04CC4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E5830"/>
    <w:multiLevelType w:val="hybridMultilevel"/>
    <w:tmpl w:val="09EA9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014F8"/>
    <w:multiLevelType w:val="hybridMultilevel"/>
    <w:tmpl w:val="7DA24A3A"/>
    <w:lvl w:ilvl="0" w:tplc="1BB419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97"/>
    <w:rsid w:val="00032D95"/>
    <w:rsid w:val="000F6360"/>
    <w:rsid w:val="00176C1A"/>
    <w:rsid w:val="00242C7A"/>
    <w:rsid w:val="00477AAB"/>
    <w:rsid w:val="004A39FD"/>
    <w:rsid w:val="004E7B8A"/>
    <w:rsid w:val="00544218"/>
    <w:rsid w:val="00577C70"/>
    <w:rsid w:val="005824F4"/>
    <w:rsid w:val="005C7FDD"/>
    <w:rsid w:val="0065045C"/>
    <w:rsid w:val="006F3E21"/>
    <w:rsid w:val="006F68F0"/>
    <w:rsid w:val="00751941"/>
    <w:rsid w:val="007C1328"/>
    <w:rsid w:val="00857886"/>
    <w:rsid w:val="008754A0"/>
    <w:rsid w:val="0096007A"/>
    <w:rsid w:val="00A25933"/>
    <w:rsid w:val="00AF5597"/>
    <w:rsid w:val="00B35AC7"/>
    <w:rsid w:val="00B52241"/>
    <w:rsid w:val="00B76CAF"/>
    <w:rsid w:val="00C170D0"/>
    <w:rsid w:val="00C1719D"/>
    <w:rsid w:val="00C7201A"/>
    <w:rsid w:val="00D139EB"/>
    <w:rsid w:val="00D52B3C"/>
    <w:rsid w:val="00F44574"/>
    <w:rsid w:val="00F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A9204"/>
  <w15:docId w15:val="{B01EDA05-4075-443D-A942-C59A0C19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9E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13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13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spacing w:before="48"/>
      <w:jc w:val="center"/>
    </w:pPr>
    <w:rPr>
      <w:rFonts w:ascii="ZurichCalligraphic" w:hAnsi="ZurichCalligraphic"/>
      <w:b/>
      <w:bCs/>
      <w:sz w:val="46"/>
      <w:szCs w:val="46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uiPriority w:val="99"/>
    <w:rsid w:val="00582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39EB"/>
    <w:pPr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9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9E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C13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C13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@nasmetan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zena.raabova@nasmetance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zena.raabova@nasmetanc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kola@nasmetan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a@nasmetan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mka\&#353;koln&#237;%20rok%202020-2021\dokumentace%20k%201.%20z&#225;&#345;&#237;\Informace%20pro%20rodi&#269;.%20t&#345;.%20sch&#367;zk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Informace pro rodič. tř. schůzky.dotx</Template>
  <TotalTime>1</TotalTime>
  <Pages>3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Raab</dc:creator>
  <cp:lastModifiedBy>Zbyšek Vít</cp:lastModifiedBy>
  <cp:revision>2</cp:revision>
  <cp:lastPrinted>2020-08-26T08:55:00Z</cp:lastPrinted>
  <dcterms:created xsi:type="dcterms:W3CDTF">2020-08-27T10:47:00Z</dcterms:created>
  <dcterms:modified xsi:type="dcterms:W3CDTF">2020-08-27T10:47:00Z</dcterms:modified>
</cp:coreProperties>
</file>